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26E6" w14:textId="604DA7E1" w:rsidR="00D46E45" w:rsidRDefault="00000000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33F24C08E93E4DAD99FBEE6D4DB13F2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8C07EB">
            <w:t>8354 COLD COMFORT</w:t>
          </w:r>
        </w:sdtContent>
      </w:sdt>
    </w:p>
    <w:sdt>
      <w:sdtPr>
        <w:alias w:val="Category"/>
        <w:tag w:val=""/>
        <w:id w:val="1543715586"/>
        <w:placeholder>
          <w:docPart w:val="67774FDB3AFD421AAE133012D1B09EC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10324190" w14:textId="4D53220E" w:rsidR="00D46E45" w:rsidRDefault="008C07EB">
          <w:pPr>
            <w:pStyle w:val="ContactInfo"/>
          </w:pPr>
          <w:r>
            <w:t>HARARE</w:t>
          </w:r>
        </w:p>
      </w:sdtContent>
    </w:sdt>
    <w:p w14:paraId="61274230" w14:textId="104AA096" w:rsidR="00D46E45" w:rsidRDefault="00000000" w:rsidP="008C07EB">
      <w:pPr>
        <w:pStyle w:val="ContactInfo"/>
      </w:pPr>
      <w:sdt>
        <w:sdtPr>
          <w:alias w:val="Telephone"/>
          <w:tag w:val="Telephone"/>
          <w:id w:val="599758962"/>
          <w:placeholder>
            <w:docPart w:val="1FC47A23ABE64EDEBBC2146B3307860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8C07EB">
            <w:t>+263715947351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BD316DD5F69B4D8CBC16824495FBAF74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14:paraId="3A230713" w14:textId="32D694CC" w:rsidR="00D46E45" w:rsidRDefault="002E38C1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a</w:t>
          </w:r>
          <w:r w:rsidR="008C07EB">
            <w:rPr>
              <w:rStyle w:val="Emphasis"/>
            </w:rPr>
            <w:t>ishamusemwa@icloud.com</w:t>
          </w:r>
        </w:p>
      </w:sdtContent>
    </w:sdt>
    <w:p w14:paraId="6CD3435C" w14:textId="685B90B8" w:rsidR="00D46E45" w:rsidRDefault="00000000">
      <w:pPr>
        <w:pStyle w:val="Name"/>
      </w:pPr>
      <w:sdt>
        <w:sdtPr>
          <w:alias w:val="Your Name"/>
          <w:tag w:val=""/>
          <w:id w:val="1197042864"/>
          <w:placeholder>
            <w:docPart w:val="3B604FF9EDC74483A5466014E466E81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8C07EB">
            <w:t>curriculum vitae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D46E45" w14:paraId="3CC98B40" w14:textId="77777777">
        <w:tc>
          <w:tcPr>
            <w:tcW w:w="1778" w:type="dxa"/>
          </w:tcPr>
          <w:p w14:paraId="76C6C10E" w14:textId="131C2DE9" w:rsidR="008C07EB" w:rsidRDefault="008C07EB" w:rsidP="008C07EB">
            <w:pPr>
              <w:pStyle w:val="Heading1"/>
              <w:jc w:val="left"/>
            </w:pPr>
            <w:r>
              <w:t>personal details</w:t>
            </w:r>
          </w:p>
          <w:p w14:paraId="2AB4E7FB" w14:textId="77777777" w:rsidR="008C07EB" w:rsidRDefault="008C07EB" w:rsidP="008C07EB">
            <w:pPr>
              <w:pStyle w:val="Heading1"/>
              <w:jc w:val="left"/>
            </w:pPr>
          </w:p>
          <w:p w14:paraId="64DBA8D0" w14:textId="77777777" w:rsidR="008C07EB" w:rsidRDefault="008C07EB" w:rsidP="008C07EB">
            <w:pPr>
              <w:pStyle w:val="Heading1"/>
              <w:jc w:val="left"/>
            </w:pPr>
          </w:p>
          <w:p w14:paraId="2D84761D" w14:textId="77777777" w:rsidR="008C07EB" w:rsidRDefault="008C07EB" w:rsidP="008C07EB">
            <w:pPr>
              <w:pStyle w:val="Heading1"/>
              <w:jc w:val="left"/>
            </w:pPr>
          </w:p>
          <w:p w14:paraId="103B40AC" w14:textId="77777777" w:rsidR="008C07EB" w:rsidRDefault="008C07EB" w:rsidP="008C07EB">
            <w:pPr>
              <w:pStyle w:val="Heading1"/>
              <w:jc w:val="left"/>
            </w:pPr>
          </w:p>
          <w:p w14:paraId="10A61FC7" w14:textId="77777777" w:rsidR="008C07EB" w:rsidRDefault="008C07EB" w:rsidP="008C07EB">
            <w:pPr>
              <w:pStyle w:val="Heading1"/>
              <w:jc w:val="left"/>
            </w:pPr>
          </w:p>
          <w:p w14:paraId="7FCC09FE" w14:textId="74022082" w:rsidR="00D46E45" w:rsidRDefault="00000000" w:rsidP="008C07EB">
            <w:pPr>
              <w:pStyle w:val="Heading1"/>
              <w:jc w:val="left"/>
            </w:pPr>
            <w:r>
              <w:t>Objective</w:t>
            </w:r>
          </w:p>
        </w:tc>
        <w:tc>
          <w:tcPr>
            <w:tcW w:w="472" w:type="dxa"/>
          </w:tcPr>
          <w:p w14:paraId="51A852ED" w14:textId="77777777" w:rsidR="00D46E45" w:rsidRDefault="00D46E45"/>
        </w:tc>
        <w:tc>
          <w:tcPr>
            <w:tcW w:w="7830" w:type="dxa"/>
          </w:tcPr>
          <w:p w14:paraId="5A819631" w14:textId="1AB5F00E" w:rsidR="00C4407C" w:rsidRDefault="00C4407C">
            <w:pPr>
              <w:pStyle w:val="ResumeText"/>
            </w:pPr>
            <w:r>
              <w:t xml:space="preserve">Name: Nyashadzshe Aisha Musemwa </w:t>
            </w:r>
          </w:p>
          <w:p w14:paraId="1616AAF1" w14:textId="3729D29D" w:rsidR="00D46E45" w:rsidRDefault="008C07EB">
            <w:pPr>
              <w:pStyle w:val="ResumeText"/>
            </w:pPr>
            <w:r>
              <w:t xml:space="preserve">Date of birth: 1 August 2007 </w:t>
            </w:r>
          </w:p>
          <w:p w14:paraId="558D45AF" w14:textId="77777777" w:rsidR="008C07EB" w:rsidRDefault="008C07EB">
            <w:pPr>
              <w:pStyle w:val="ResumeText"/>
            </w:pPr>
            <w:r>
              <w:t xml:space="preserve">Gender: Female </w:t>
            </w:r>
          </w:p>
          <w:p w14:paraId="76D83DF0" w14:textId="77777777" w:rsidR="008C07EB" w:rsidRDefault="008C07EB">
            <w:pPr>
              <w:pStyle w:val="ResumeText"/>
            </w:pPr>
            <w:r>
              <w:t xml:space="preserve">Nationality: Zimbabwean </w:t>
            </w:r>
          </w:p>
          <w:p w14:paraId="0AA45853" w14:textId="1A2568EB" w:rsidR="008C07EB" w:rsidRDefault="008C07EB">
            <w:pPr>
              <w:pStyle w:val="ResumeText"/>
            </w:pPr>
            <w:r>
              <w:t>ID Number:</w:t>
            </w:r>
            <w:r w:rsidR="00CD2710">
              <w:t xml:space="preserve"> 63-2625644 T 48</w:t>
            </w:r>
          </w:p>
          <w:p w14:paraId="698DF38E" w14:textId="77777777" w:rsidR="008C07EB" w:rsidRDefault="008C07EB">
            <w:pPr>
              <w:pStyle w:val="ResumeText"/>
            </w:pPr>
            <w:r>
              <w:t xml:space="preserve">Marital Status: Single </w:t>
            </w:r>
          </w:p>
          <w:p w14:paraId="0884E437" w14:textId="77777777" w:rsidR="008C07EB" w:rsidRDefault="008C07EB">
            <w:pPr>
              <w:pStyle w:val="ResumeText"/>
            </w:pPr>
            <w:r>
              <w:t xml:space="preserve">Languages: English and Shona </w:t>
            </w:r>
          </w:p>
          <w:p w14:paraId="7672C7F1" w14:textId="77777777" w:rsidR="008C07EB" w:rsidRDefault="008C07EB">
            <w:pPr>
              <w:pStyle w:val="ResumeText"/>
            </w:pPr>
          </w:p>
          <w:p w14:paraId="390091CD" w14:textId="77777777" w:rsidR="008C07EB" w:rsidRDefault="008C07EB">
            <w:pPr>
              <w:pStyle w:val="ResumeText"/>
            </w:pPr>
          </w:p>
          <w:p w14:paraId="4D9BEBC9" w14:textId="38EF8F8B" w:rsidR="008C07EB" w:rsidRDefault="008C07EB">
            <w:pPr>
              <w:pStyle w:val="ResumeText"/>
            </w:pPr>
            <w:r>
              <w:t xml:space="preserve">To leverage my biomedical engineering skills to contribute to </w:t>
            </w:r>
            <w:r w:rsidR="000664C4">
              <w:t xml:space="preserve">improve </w:t>
            </w:r>
            <w:r>
              <w:t xml:space="preserve">dynamic healthcare </w:t>
            </w:r>
            <w:r w:rsidR="000664C4">
              <w:t xml:space="preserve">outcomes in Zimbabwe. </w:t>
            </w:r>
          </w:p>
          <w:p w14:paraId="41823F77" w14:textId="608707F4" w:rsidR="008C07EB" w:rsidRDefault="008C07EB">
            <w:pPr>
              <w:pStyle w:val="ResumeText"/>
            </w:pPr>
          </w:p>
        </w:tc>
      </w:tr>
      <w:tr w:rsidR="00D46E45" w14:paraId="5D2A9E05" w14:textId="77777777">
        <w:tc>
          <w:tcPr>
            <w:tcW w:w="1778" w:type="dxa"/>
          </w:tcPr>
          <w:p w14:paraId="1AEFF9FB" w14:textId="77777777" w:rsidR="00D46E45" w:rsidRDefault="00000000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0355E2F6" w14:textId="77777777" w:rsidR="00D46E45" w:rsidRDefault="00D46E45"/>
        </w:tc>
        <w:tc>
          <w:tcPr>
            <w:tcW w:w="7830" w:type="dxa"/>
          </w:tcPr>
          <w:p w14:paraId="623FFC3B" w14:textId="77777777" w:rsidR="00D46E45" w:rsidRDefault="000664C4" w:rsidP="000664C4">
            <w:pPr>
              <w:pStyle w:val="ResumeText"/>
            </w:pPr>
            <w:r>
              <w:t xml:space="preserve">Medical equipment maintenance and repair </w:t>
            </w:r>
          </w:p>
          <w:p w14:paraId="3C11BC97" w14:textId="77777777" w:rsidR="000664C4" w:rsidRDefault="000664C4" w:rsidP="000664C4">
            <w:pPr>
              <w:pStyle w:val="ResumeText"/>
            </w:pPr>
            <w:r>
              <w:t xml:space="preserve">Soft Soldering Techniques </w:t>
            </w:r>
          </w:p>
          <w:p w14:paraId="4ABFECD2" w14:textId="77777777" w:rsidR="000664C4" w:rsidRDefault="000664C4" w:rsidP="000664C4">
            <w:pPr>
              <w:pStyle w:val="ResumeText"/>
            </w:pPr>
            <w:r>
              <w:t xml:space="preserve">Troubleshooting </w:t>
            </w:r>
          </w:p>
          <w:p w14:paraId="491F9F2F" w14:textId="7C273FE0" w:rsidR="000664C4" w:rsidRDefault="000664C4" w:rsidP="000664C4">
            <w:pPr>
              <w:pStyle w:val="ResumeText"/>
            </w:pPr>
            <w:r>
              <w:t xml:space="preserve">Safety and Regulatory Compliance </w:t>
            </w:r>
          </w:p>
        </w:tc>
      </w:tr>
      <w:tr w:rsidR="00D46E45" w14:paraId="42DDD32E" w14:textId="77777777">
        <w:tc>
          <w:tcPr>
            <w:tcW w:w="1778" w:type="dxa"/>
          </w:tcPr>
          <w:p w14:paraId="46FD1EC0" w14:textId="043DDA41" w:rsidR="00D46E45" w:rsidRDefault="00D46E45" w:rsidP="00CD2710">
            <w:pPr>
              <w:pStyle w:val="Heading1"/>
              <w:jc w:val="left"/>
            </w:pPr>
          </w:p>
        </w:tc>
        <w:tc>
          <w:tcPr>
            <w:tcW w:w="472" w:type="dxa"/>
          </w:tcPr>
          <w:p w14:paraId="77918C08" w14:textId="77777777" w:rsidR="00D46E45" w:rsidRDefault="00D46E45"/>
        </w:tc>
        <w:tc>
          <w:tcPr>
            <w:tcW w:w="7830" w:type="dxa"/>
          </w:tcPr>
          <w:p w14:paraId="29FF5147" w14:textId="7991963A" w:rsidR="00D46E45" w:rsidRDefault="00D46E45"/>
        </w:tc>
      </w:tr>
      <w:tr w:rsidR="00D46E45" w14:paraId="5431576A" w14:textId="77777777">
        <w:tc>
          <w:tcPr>
            <w:tcW w:w="1778" w:type="dxa"/>
          </w:tcPr>
          <w:p w14:paraId="52FB6300" w14:textId="77777777" w:rsidR="00D46E45" w:rsidRDefault="00000000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14:paraId="1111E84B" w14:textId="77777777" w:rsidR="00D46E45" w:rsidRDefault="00D46E4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3B62F009145444C7B92559B2949412B9"/>
                  </w:placeholder>
                  <w15:repeatingSectionItem/>
                </w:sdtPr>
                <w:sdtContent>
                  <w:p w14:paraId="7709514C" w14:textId="17E4214C" w:rsidR="00D46E45" w:rsidRDefault="008C07EB">
                    <w:pPr>
                      <w:pStyle w:val="Heading2"/>
                    </w:pPr>
                    <w:r>
                      <w:t>mishpach christian academy</w:t>
                    </w:r>
                  </w:p>
                  <w:p w14:paraId="558CCC74" w14:textId="51AB32DB" w:rsidR="008C07EB" w:rsidRDefault="008C07EB" w:rsidP="008C07EB">
                    <w:r>
                      <w:t xml:space="preserve">7 0level subjects </w:t>
                    </w:r>
                    <w:r w:rsidR="00C4407C">
                      <w:t xml:space="preserve">(Math, English, Biology, Computer Science, History, Combined Science and Shona) with Grade C and better </w:t>
                    </w:r>
                  </w:p>
                  <w:p w14:paraId="7F346D73" w14:textId="7D81FB72" w:rsidR="00C4407C" w:rsidRDefault="00C4407C" w:rsidP="008C07EB">
                    <w:r>
                      <w:t xml:space="preserve">Harare Institute of Public Health </w:t>
                    </w:r>
                  </w:p>
                  <w:p w14:paraId="2FC45338" w14:textId="2FCAEB94" w:rsidR="00C4407C" w:rsidRDefault="00C4407C" w:rsidP="008C07EB">
                    <w:r>
                      <w:t>NC in Biomedical engineering:</w:t>
                    </w:r>
                  </w:p>
                  <w:p w14:paraId="57FE797F" w14:textId="432D0857" w:rsidR="000664C4" w:rsidRDefault="000664C4" w:rsidP="008C07EB">
                    <w:r>
                      <w:t xml:space="preserve">Communication and Computer Application </w:t>
                    </w:r>
                  </w:p>
                  <w:p w14:paraId="4201947F" w14:textId="2B72C317" w:rsidR="000664C4" w:rsidRDefault="000664C4" w:rsidP="008C07EB">
                    <w:r>
                      <w:t xml:space="preserve">Human Anatomy and Physiology </w:t>
                    </w:r>
                  </w:p>
                  <w:p w14:paraId="2ADC3A91" w14:textId="57E3D82D" w:rsidR="000664C4" w:rsidRDefault="000664C4" w:rsidP="008C07EB">
                    <w:r>
                      <w:t>Safety, Health, Environment, Quality (SHEQ)</w:t>
                    </w:r>
                  </w:p>
                  <w:p w14:paraId="3BCB1FD7" w14:textId="198B2E54" w:rsidR="000664C4" w:rsidRDefault="000664C4" w:rsidP="008C07EB">
                    <w:r>
                      <w:t xml:space="preserve">National Studies </w:t>
                    </w:r>
                  </w:p>
                  <w:p w14:paraId="56A9171B" w14:textId="2443D753" w:rsidR="000664C4" w:rsidRDefault="000664C4" w:rsidP="008C07EB">
                    <w:r>
                      <w:t xml:space="preserve">Workshop Practice </w:t>
                    </w:r>
                  </w:p>
                  <w:p w14:paraId="2B2EC1D8" w14:textId="26CF5FF2" w:rsidR="000664C4" w:rsidRDefault="000664C4" w:rsidP="008C07EB">
                    <w:r>
                      <w:t xml:space="preserve">Biomedical equipment Repairs </w:t>
                    </w:r>
                  </w:p>
                  <w:p w14:paraId="2C29E367" w14:textId="77777777" w:rsidR="002E38C1" w:rsidRDefault="000664C4">
                    <w:r>
                      <w:lastRenderedPageBreak/>
                      <w:t>Biomedical Equipment Installation</w:t>
                    </w:r>
                  </w:p>
                  <w:p w14:paraId="18E4ECBE" w14:textId="77777777" w:rsidR="002E38C1" w:rsidRDefault="002E38C1"/>
                  <w:p w14:paraId="3B80B876" w14:textId="215B0546" w:rsidR="00D46E45" w:rsidRDefault="00000000"/>
                </w:sdtContent>
              </w:sdt>
            </w:sdtContent>
          </w:sdt>
        </w:tc>
      </w:tr>
      <w:tr w:rsidR="00D46E45" w14:paraId="6DC4C3B6" w14:textId="77777777">
        <w:tc>
          <w:tcPr>
            <w:tcW w:w="1778" w:type="dxa"/>
          </w:tcPr>
          <w:p w14:paraId="03F36177" w14:textId="46DC9EA8" w:rsidR="00D46E45" w:rsidRDefault="008B4F71" w:rsidP="008B4F71">
            <w:pPr>
              <w:pStyle w:val="Heading1"/>
              <w:jc w:val="left"/>
            </w:pPr>
            <w:r>
              <w:lastRenderedPageBreak/>
              <w:t xml:space="preserve">INTERESTS </w:t>
            </w:r>
          </w:p>
        </w:tc>
        <w:tc>
          <w:tcPr>
            <w:tcW w:w="472" w:type="dxa"/>
          </w:tcPr>
          <w:p w14:paraId="2AEED18C" w14:textId="77777777" w:rsidR="00D46E45" w:rsidRDefault="00D46E45"/>
        </w:tc>
        <w:tc>
          <w:tcPr>
            <w:tcW w:w="7830" w:type="dxa"/>
          </w:tcPr>
          <w:p w14:paraId="26E9ADFE" w14:textId="7E086E61" w:rsidR="008B4F71" w:rsidRDefault="006C292A">
            <w:pPr>
              <w:pStyle w:val="ResumeText"/>
            </w:pPr>
            <w:r>
              <w:t xml:space="preserve">Designing and developing my own life changing medical </w:t>
            </w:r>
            <w:proofErr w:type="gramStart"/>
            <w:r>
              <w:t>devices  like</w:t>
            </w:r>
            <w:proofErr w:type="gramEnd"/>
            <w:r>
              <w:t xml:space="preserve"> prosthetics, implants or diagnostic tools. To improve disease detection and treatment. Ensuring medical equipment is safe and maintained to provide quality patient care.</w:t>
            </w:r>
          </w:p>
        </w:tc>
      </w:tr>
      <w:tr w:rsidR="00D46E45" w14:paraId="242BD31C" w14:textId="77777777">
        <w:tc>
          <w:tcPr>
            <w:tcW w:w="1778" w:type="dxa"/>
          </w:tcPr>
          <w:p w14:paraId="3095002C" w14:textId="5A3F5C19" w:rsidR="00D46E45" w:rsidRDefault="008B4F71" w:rsidP="008B4F71">
            <w:pPr>
              <w:pStyle w:val="Heading1"/>
              <w:jc w:val="left"/>
            </w:pPr>
            <w:r>
              <w:t xml:space="preserve">    HOBBIES</w:t>
            </w:r>
          </w:p>
        </w:tc>
        <w:tc>
          <w:tcPr>
            <w:tcW w:w="472" w:type="dxa"/>
          </w:tcPr>
          <w:p w14:paraId="5F3476EB" w14:textId="77777777" w:rsidR="00D46E45" w:rsidRDefault="00D46E45"/>
        </w:tc>
        <w:tc>
          <w:tcPr>
            <w:tcW w:w="7830" w:type="dxa"/>
          </w:tcPr>
          <w:p w14:paraId="7AC2F487" w14:textId="6B038765" w:rsidR="00D46E45" w:rsidRDefault="006C292A">
            <w:pPr>
              <w:pStyle w:val="ResumeText"/>
            </w:pPr>
            <w:r>
              <w:t>COOKING, BAKING AND PLAYING BASKETBALL</w:t>
            </w:r>
          </w:p>
        </w:tc>
      </w:tr>
      <w:tr w:rsidR="008B4F71" w14:paraId="692E1BA7" w14:textId="77777777">
        <w:tc>
          <w:tcPr>
            <w:tcW w:w="1778" w:type="dxa"/>
          </w:tcPr>
          <w:p w14:paraId="157FCE50" w14:textId="15E1C55D" w:rsidR="008B4F71" w:rsidRDefault="008B4F71" w:rsidP="008B4F71">
            <w:pPr>
              <w:pStyle w:val="Heading1"/>
              <w:jc w:val="left"/>
            </w:pPr>
            <w:r>
              <w:t xml:space="preserve">communication </w:t>
            </w:r>
          </w:p>
        </w:tc>
        <w:tc>
          <w:tcPr>
            <w:tcW w:w="472" w:type="dxa"/>
          </w:tcPr>
          <w:p w14:paraId="631A93F3" w14:textId="77777777" w:rsidR="008B4F71" w:rsidRDefault="008B4F71"/>
        </w:tc>
        <w:tc>
          <w:tcPr>
            <w:tcW w:w="7830" w:type="dxa"/>
          </w:tcPr>
          <w:p w14:paraId="6106EF4D" w14:textId="228847C0" w:rsidR="008B4F71" w:rsidRDefault="00CD2710">
            <w:pPr>
              <w:pStyle w:val="ResumeText"/>
            </w:pPr>
            <w:hyperlink r:id="rId9" w:history="1">
              <w:r w:rsidRPr="004F52C9">
                <w:rPr>
                  <w:rStyle w:val="Hyperlink"/>
                </w:rPr>
                <w:t>aishamusemwa@icloud.com</w:t>
              </w:r>
            </w:hyperlink>
          </w:p>
          <w:p w14:paraId="49E3D328" w14:textId="2C18BB1B" w:rsidR="00CD2710" w:rsidRDefault="00CD2710">
            <w:pPr>
              <w:pStyle w:val="ResumeText"/>
            </w:pPr>
            <w:hyperlink r:id="rId10" w:history="1">
              <w:r w:rsidRPr="004F52C9">
                <w:rPr>
                  <w:rStyle w:val="Hyperlink"/>
                </w:rPr>
                <w:t>aishamusemwa97@gmail.com</w:t>
              </w:r>
            </w:hyperlink>
          </w:p>
          <w:p w14:paraId="0DAAB6A9" w14:textId="0E2FB127" w:rsidR="00CD2710" w:rsidRDefault="00CD2710">
            <w:pPr>
              <w:pStyle w:val="ResumeText"/>
            </w:pPr>
            <w:r>
              <w:t>+263715947351</w:t>
            </w:r>
          </w:p>
        </w:tc>
      </w:tr>
      <w:tr w:rsidR="00D46E45" w14:paraId="6E7EAF48" w14:textId="77777777">
        <w:tc>
          <w:tcPr>
            <w:tcW w:w="1778" w:type="dxa"/>
          </w:tcPr>
          <w:p w14:paraId="404E9A96" w14:textId="77777777" w:rsidR="00D46E45" w:rsidRDefault="00000000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228D35ED" w14:textId="77777777" w:rsidR="00D46E45" w:rsidRDefault="00D46E4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3B62F009145444C7B92559B2949412B9"/>
                  </w:placeholder>
                  <w15:color w:val="C0C0C0"/>
                  <w15:repeatingSectionItem/>
                </w:sdtPr>
                <w:sdtContent>
                  <w:p w14:paraId="1E5A78E0" w14:textId="1EC5FA12" w:rsidR="00D46E45" w:rsidRDefault="006C292A">
                    <w:pPr>
                      <w:pStyle w:val="Heading2"/>
                    </w:pPr>
                    <w:r>
                      <w:t xml:space="preserve">engineer maumbe </w:t>
                    </w:r>
                  </w:p>
                  <w:p w14:paraId="0FDBF08F" w14:textId="50B25BDD" w:rsidR="00D46E45" w:rsidRDefault="006C292A">
                    <w:pPr>
                      <w:pStyle w:val="ResumeText"/>
                    </w:pPr>
                    <w:r>
                      <w:t xml:space="preserve">HIPH lecture </w:t>
                    </w:r>
                  </w:p>
                  <w:p w14:paraId="03A866DC" w14:textId="709E0779" w:rsidR="00D46E45" w:rsidRDefault="00CD2710">
                    <w:r>
                      <w:t>0771360917</w:t>
                    </w:r>
                  </w:p>
                </w:sdtContent>
              </w:sdt>
            </w:sdtContent>
          </w:sdt>
        </w:tc>
      </w:tr>
    </w:tbl>
    <w:p w14:paraId="0D174130" w14:textId="77777777" w:rsidR="00D46E45" w:rsidRDefault="00D46E45"/>
    <w:sectPr w:rsidR="00D46E45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A639" w14:textId="77777777" w:rsidR="003B7BA7" w:rsidRDefault="003B7BA7">
      <w:pPr>
        <w:spacing w:before="0" w:after="0" w:line="240" w:lineRule="auto"/>
      </w:pPr>
      <w:r>
        <w:separator/>
      </w:r>
    </w:p>
  </w:endnote>
  <w:endnote w:type="continuationSeparator" w:id="0">
    <w:p w14:paraId="5AC9BD0D" w14:textId="77777777" w:rsidR="003B7BA7" w:rsidRDefault="003B7B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9244" w14:textId="77777777" w:rsidR="00D46E45" w:rsidRDefault="0000000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AF4A" w14:textId="77777777" w:rsidR="003B7BA7" w:rsidRDefault="003B7BA7">
      <w:pPr>
        <w:spacing w:before="0" w:after="0" w:line="240" w:lineRule="auto"/>
      </w:pPr>
      <w:r>
        <w:separator/>
      </w:r>
    </w:p>
  </w:footnote>
  <w:footnote w:type="continuationSeparator" w:id="0">
    <w:p w14:paraId="2EA689A4" w14:textId="77777777" w:rsidR="003B7BA7" w:rsidRDefault="003B7BA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EB"/>
    <w:rsid w:val="000664C4"/>
    <w:rsid w:val="002211BD"/>
    <w:rsid w:val="002E38C1"/>
    <w:rsid w:val="003B7BA7"/>
    <w:rsid w:val="006C292A"/>
    <w:rsid w:val="00775B69"/>
    <w:rsid w:val="008B4F71"/>
    <w:rsid w:val="008C07EB"/>
    <w:rsid w:val="00C4407C"/>
    <w:rsid w:val="00CD2710"/>
    <w:rsid w:val="00D46E45"/>
    <w:rsid w:val="00E37BAE"/>
    <w:rsid w:val="00E8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CACAC"/>
  <w15:chartTrackingRefBased/>
  <w15:docId w15:val="{5E844457-66B8-4A51-A53D-8715F3C9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yperlink">
    <w:name w:val="Hyperlink"/>
    <w:basedOn w:val="DefaultParagraphFont"/>
    <w:uiPriority w:val="99"/>
    <w:unhideWhenUsed/>
    <w:rsid w:val="008B4F71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ishamusemwa97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ishamusemwa@iclou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F24C08E93E4DAD99FBEE6D4DB13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3F7F-5914-4F51-961B-F5D736CD21F3}"/>
      </w:docPartPr>
      <w:docPartBody>
        <w:p w:rsidR="00E72E09" w:rsidRDefault="00000000">
          <w:pPr>
            <w:pStyle w:val="33F24C08E93E4DAD99FBEE6D4DB13F2D"/>
          </w:pPr>
          <w:r>
            <w:t>[Street Address]</w:t>
          </w:r>
        </w:p>
      </w:docPartBody>
    </w:docPart>
    <w:docPart>
      <w:docPartPr>
        <w:name w:val="67774FDB3AFD421AAE133012D1B0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55BA1-2674-42A9-8923-D86EF7B81969}"/>
      </w:docPartPr>
      <w:docPartBody>
        <w:p w:rsidR="00E72E09" w:rsidRDefault="00000000">
          <w:pPr>
            <w:pStyle w:val="67774FDB3AFD421AAE133012D1B09ECA"/>
          </w:pPr>
          <w:r>
            <w:t>[City, ST ZIP Code]</w:t>
          </w:r>
        </w:p>
      </w:docPartBody>
    </w:docPart>
    <w:docPart>
      <w:docPartPr>
        <w:name w:val="1FC47A23ABE64EDEBBC2146B3307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9D95-9575-4283-A492-C1ECC4AF6FE0}"/>
      </w:docPartPr>
      <w:docPartBody>
        <w:p w:rsidR="00E72E09" w:rsidRDefault="00000000">
          <w:pPr>
            <w:pStyle w:val="1FC47A23ABE64EDEBBC2146B3307860B"/>
          </w:pPr>
          <w:r>
            <w:t>[Telephone]</w:t>
          </w:r>
        </w:p>
      </w:docPartBody>
    </w:docPart>
    <w:docPart>
      <w:docPartPr>
        <w:name w:val="BD316DD5F69B4D8CBC16824495FBA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854CF-ACA3-4B1C-92D4-CFEEF13DC7C8}"/>
      </w:docPartPr>
      <w:docPartBody>
        <w:p w:rsidR="00E72E09" w:rsidRDefault="00000000">
          <w:pPr>
            <w:pStyle w:val="BD316DD5F69B4D8CBC16824495FBAF74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3B604FF9EDC74483A5466014E466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A822-4287-4640-99EF-017199E1253F}"/>
      </w:docPartPr>
      <w:docPartBody>
        <w:p w:rsidR="00E72E09" w:rsidRDefault="00000000">
          <w:pPr>
            <w:pStyle w:val="3B604FF9EDC74483A5466014E466E819"/>
          </w:pPr>
          <w:r>
            <w:t>[Your Name]</w:t>
          </w:r>
        </w:p>
      </w:docPartBody>
    </w:docPart>
    <w:docPart>
      <w:docPartPr>
        <w:name w:val="3B62F009145444C7B92559B29494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DB3-017E-4EB6-ABF8-1A1842EAE9CC}"/>
      </w:docPartPr>
      <w:docPartBody>
        <w:p w:rsidR="00E72E09" w:rsidRDefault="00000000">
          <w:pPr>
            <w:pStyle w:val="3B62F009145444C7B92559B2949412B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9"/>
    <w:rsid w:val="005B4D29"/>
    <w:rsid w:val="00775B69"/>
    <w:rsid w:val="00784FDA"/>
    <w:rsid w:val="00AB333C"/>
    <w:rsid w:val="00E72E09"/>
    <w:rsid w:val="00E8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W" w:eastAsia="en-Z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F24C08E93E4DAD99FBEE6D4DB13F2D">
    <w:name w:val="33F24C08E93E4DAD99FBEE6D4DB13F2D"/>
  </w:style>
  <w:style w:type="paragraph" w:customStyle="1" w:styleId="67774FDB3AFD421AAE133012D1B09ECA">
    <w:name w:val="67774FDB3AFD421AAE133012D1B09ECA"/>
  </w:style>
  <w:style w:type="paragraph" w:customStyle="1" w:styleId="1FC47A23ABE64EDEBBC2146B3307860B">
    <w:name w:val="1FC47A23ABE64EDEBBC2146B3307860B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BD316DD5F69B4D8CBC16824495FBAF74">
    <w:name w:val="BD316DD5F69B4D8CBC16824495FBAF74"/>
  </w:style>
  <w:style w:type="paragraph" w:customStyle="1" w:styleId="3B604FF9EDC74483A5466014E466E819">
    <w:name w:val="3B604FF9EDC74483A5466014E466E819"/>
  </w:style>
  <w:style w:type="character" w:styleId="PlaceholderText">
    <w:name w:val="Placeholder Text"/>
    <w:basedOn w:val="DefaultParagraphFont"/>
    <w:uiPriority w:val="99"/>
    <w:semiHidden/>
    <w:rsid w:val="005B4D29"/>
    <w:rPr>
      <w:color w:val="808080"/>
    </w:rPr>
  </w:style>
  <w:style w:type="paragraph" w:customStyle="1" w:styleId="3B62F009145444C7B92559B2949412B9">
    <w:name w:val="3B62F009145444C7B92559B294941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8354 COLD COMFORT</CompanyAddress>
  <CompanyPhone>+263715947351</CompanyPhone>
  <CompanyFax/>
  <CompanyEmail>aishamusemwa@icloud.com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57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curriculum vitae</dc:creator>
  <cp:keywords/>
  <cp:lastModifiedBy>Lloyd Musemwa</cp:lastModifiedBy>
  <cp:revision>2</cp:revision>
  <dcterms:created xsi:type="dcterms:W3CDTF">2026-02-04T18:06:00Z</dcterms:created>
  <dcterms:modified xsi:type="dcterms:W3CDTF">2026-02-04T19:31:00Z</dcterms:modified>
  <cp:category>HARARE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